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7F4845" w:rsidRPr="00F36276">
        <w:rPr>
          <w:rFonts w:ascii="Aptos" w:hAnsi="Aptos"/>
        </w:rPr>
        <w:t>2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381AEF">
      <w:pPr>
        <w:spacing w:before="72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74242F85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7F4845" w:rsidRPr="00F36276">
        <w:rPr>
          <w:rFonts w:ascii="Aptos" w:hAnsi="Aptos"/>
          <w:caps/>
        </w:rPr>
        <w:t>1180</w:t>
      </w:r>
      <w:r w:rsidR="003B6847" w:rsidRPr="00F36276">
        <w:rPr>
          <w:rFonts w:ascii="Aptos" w:hAnsi="Aptos"/>
          <w:caps/>
        </w:rPr>
        <w:t>6</w:t>
      </w:r>
      <w:r w:rsidR="00F21012" w:rsidRPr="00F36276">
        <w:rPr>
          <w:rFonts w:ascii="Aptos" w:hAnsi="Aptos"/>
          <w:caps/>
        </w:rPr>
        <w:t>0</w:t>
      </w:r>
      <w:r w:rsidR="003B6847" w:rsidRPr="00F36276">
        <w:rPr>
          <w:rFonts w:ascii="Aptos" w:hAnsi="Aptos"/>
          <w:caps/>
        </w:rPr>
        <w:t>1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72C10B05" w14:textId="31DFB890" w:rsidR="00F233FD" w:rsidRPr="00F36276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="001D1877" w:rsidRPr="00F36276">
        <w:rPr>
          <w:rFonts w:ascii="Aptos" w:hAnsi="Aptos"/>
        </w:rPr>
        <w:t xml:space="preserve">, rod. </w:t>
      </w:r>
      <w:r w:rsidR="00DF2348" w:rsidRPr="00F36276">
        <w:rPr>
          <w:rFonts w:ascii="Aptos" w:hAnsi="Aptos"/>
          <w:u w:val="dotted"/>
        </w:rPr>
        <w:tab/>
      </w:r>
    </w:p>
    <w:p w14:paraId="72D0C084" w14:textId="7613A911" w:rsidR="00F233FD" w:rsidRPr="00F36276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trvalý</w:t>
      </w:r>
      <w:r w:rsidR="00CD1D44" w:rsidRPr="00F36276">
        <w:rPr>
          <w:rFonts w:ascii="Aptos" w:hAnsi="Aptos"/>
        </w:rPr>
        <w:t xml:space="preserve"> pobyt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4D7671FA" w14:textId="5190F6A8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dátum narodenia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53FF5E8F" w14:textId="600E45B0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</w:t>
      </w:r>
      <w:r w:rsidR="008F191A" w:rsidRPr="00F36276">
        <w:rPr>
          <w:rFonts w:ascii="Aptos" w:hAnsi="Aptos"/>
        </w:rPr>
        <w:t>dné číslo</w:t>
      </w:r>
      <w:r w:rsidR="00F233FD" w:rsidRPr="00F36276">
        <w:rPr>
          <w:rFonts w:ascii="Aptos" w:hAnsi="Aptos"/>
        </w:rPr>
        <w:t>: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1D73D6FD" w14:textId="2F5A9D1F" w:rsidR="00C93C0F" w:rsidRPr="00F36276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="00F0797A" w:rsidRPr="00F36276">
        <w:rPr>
          <w:rFonts w:ascii="Aptos" w:hAnsi="Aptos"/>
          <w:u w:val="dotted"/>
        </w:rPr>
        <w:tab/>
      </w:r>
    </w:p>
    <w:p w14:paraId="7AAF200B" w14:textId="0B98656C" w:rsidR="00946516" w:rsidRPr="00F36276" w:rsidRDefault="00946516" w:rsidP="005617EF">
      <w:pPr>
        <w:tabs>
          <w:tab w:val="left" w:pos="4536"/>
        </w:tabs>
        <w:spacing w:before="240" w:line="312" w:lineRule="auto"/>
        <w:ind w:left="2126" w:hanging="2126"/>
        <w:rPr>
          <w:rFonts w:ascii="Aptos" w:hAnsi="Aptos"/>
          <w:b/>
          <w:bCs/>
        </w:rPr>
      </w:pPr>
      <w:r w:rsidRPr="00F36276">
        <w:rPr>
          <w:rFonts w:ascii="Aptos" w:hAnsi="Aptos"/>
        </w:rPr>
        <w:t xml:space="preserve">a </w:t>
      </w:r>
      <w:r w:rsidRPr="00F36276">
        <w:rPr>
          <w:rFonts w:ascii="Aptos" w:hAnsi="Aptos"/>
          <w:b/>
          <w:bCs/>
        </w:rPr>
        <w:t>manželka</w:t>
      </w:r>
    </w:p>
    <w:p w14:paraId="519A9397" w14:textId="77777777" w:rsidR="00946516" w:rsidRPr="00F36276" w:rsidRDefault="00946516" w:rsidP="00946516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, rod. </w:t>
      </w:r>
      <w:r w:rsidRPr="00F36276">
        <w:rPr>
          <w:rFonts w:ascii="Aptos" w:hAnsi="Aptos"/>
          <w:u w:val="dotted"/>
        </w:rPr>
        <w:tab/>
      </w:r>
    </w:p>
    <w:p w14:paraId="321CECA3" w14:textId="77777777" w:rsidR="00946516" w:rsidRPr="00F36276" w:rsidRDefault="00946516" w:rsidP="00946516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 xml:space="preserve">trvalý pobyt: 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1AAEE875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 xml:space="preserve">dátum narodenia: 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43188FAB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rodné číslo: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204C71AF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852C43">
      <w:pPr>
        <w:pStyle w:val="2nadpis"/>
        <w:rPr>
          <w:rFonts w:ascii="Aptos" w:hAnsi="Aptos"/>
        </w:rPr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6EBCCD51" w:rsidR="00B77399" w:rsidRPr="00F36276" w:rsidRDefault="003B6847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2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Pr="00F36276">
        <w:rPr>
          <w:rFonts w:ascii="Aptos" w:hAnsi="Aptos"/>
          <w:b/>
          <w:bCs/>
        </w:rPr>
        <w:t>1</w:t>
      </w:r>
      <w:r w:rsidR="00C26213" w:rsidRPr="00F36276">
        <w:rPr>
          <w:rFonts w:ascii="Aptos" w:hAnsi="Aptos"/>
          <w:b/>
          <w:bCs/>
        </w:rPr>
        <w:t xml:space="preserve"> </w:t>
      </w:r>
      <w:r w:rsidR="00C26213" w:rsidRPr="00F36276">
        <w:rPr>
          <w:rFonts w:ascii="Aptos" w:hAnsi="Aptos"/>
        </w:rPr>
        <w:t xml:space="preserve">(pôvodný zápis na </w:t>
      </w:r>
      <w:r w:rsidR="00C26213" w:rsidRPr="00F36276">
        <w:rPr>
          <w:rFonts w:ascii="Aptos" w:hAnsi="Aptos"/>
          <w:caps/>
        </w:rPr>
        <w:t>LV</w:t>
      </w:r>
      <w:r w:rsidR="00C26213" w:rsidRPr="00F36276">
        <w:rPr>
          <w:rFonts w:ascii="Aptos" w:hAnsi="Aptos"/>
        </w:rPr>
        <w:t xml:space="preserve"> ako byt č. 999)</w:t>
      </w:r>
      <w:r w:rsidR="00D61B8D" w:rsidRPr="00F36276">
        <w:rPr>
          <w:rFonts w:ascii="Aptos" w:hAnsi="Aptos"/>
        </w:rPr>
        <w:t xml:space="preserve">, na </w:t>
      </w:r>
      <w:r w:rsidR="00AB35CB" w:rsidRPr="00F36276">
        <w:rPr>
          <w:rFonts w:ascii="Aptos" w:hAnsi="Aptos"/>
        </w:rPr>
        <w:t>prízemí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súp. č. </w:t>
      </w:r>
      <w:r w:rsidRPr="00F36276">
        <w:rPr>
          <w:rFonts w:ascii="Aptos" w:hAnsi="Aptos"/>
        </w:rPr>
        <w:t>1180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Pr="00F36276">
        <w:rPr>
          <w:rFonts w:ascii="Aptos" w:hAnsi="Aptos"/>
        </w:rPr>
        <w:t>6</w:t>
      </w:r>
      <w:r w:rsidR="00250FEB" w:rsidRPr="00F36276">
        <w:rPr>
          <w:rFonts w:ascii="Aptos" w:hAnsi="Aptos"/>
        </w:rPr>
        <w:t xml:space="preserve"> (pôvodný zápis na </w:t>
      </w:r>
      <w:r w:rsidR="00250FEB" w:rsidRPr="00F36276">
        <w:rPr>
          <w:rFonts w:ascii="Aptos" w:hAnsi="Aptos"/>
          <w:caps/>
        </w:rPr>
        <w:t>LV</w:t>
      </w:r>
      <w:r w:rsidR="00250FEB" w:rsidRPr="00F36276">
        <w:rPr>
          <w:rFonts w:ascii="Aptos" w:hAnsi="Aptos"/>
        </w:rPr>
        <w:t xml:space="preserve"> ako vchod č. 0)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A9612E" w:rsidRPr="00F36276">
        <w:rPr>
          <w:rFonts w:ascii="Aptos" w:hAnsi="Aptos"/>
        </w:rPr>
        <w:t>Strojárenská</w:t>
      </w:r>
      <w:r w:rsidR="00C52582" w:rsidRPr="00F36276">
        <w:rPr>
          <w:rFonts w:ascii="Aptos" w:hAnsi="Aptos"/>
        </w:rPr>
        <w:t xml:space="preserve"> v Trenčíne, postaveného na pozemku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par</w:t>
      </w:r>
      <w:r w:rsidR="00880678" w:rsidRPr="00F36276">
        <w:rPr>
          <w:rFonts w:ascii="Aptos" w:hAnsi="Aptos"/>
        </w:rPr>
        <w:t>c</w:t>
      </w:r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A9612E" w:rsidRPr="00F36276">
        <w:rPr>
          <w:rFonts w:ascii="Aptos" w:hAnsi="Aptos"/>
        </w:rPr>
        <w:t>1905/</w:t>
      </w:r>
      <w:r w:rsidR="00AB36BB" w:rsidRPr="00F36276">
        <w:rPr>
          <w:rFonts w:ascii="Aptos" w:hAnsi="Aptos"/>
        </w:rPr>
        <w:t>2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AB36BB" w:rsidRPr="00F36276">
        <w:rPr>
          <w:rFonts w:ascii="Aptos" w:hAnsi="Aptos"/>
        </w:rPr>
        <w:t>536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</w:p>
    <w:p w14:paraId="12999ABF" w14:textId="0B569B4E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BE08363" w:rsidR="004E4B52" w:rsidRPr="00F36276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3F668E" w:rsidRPr="00F36276">
        <w:rPr>
          <w:rFonts w:ascii="Aptos" w:hAnsi="Aptos"/>
          <w:b/>
          <w:bCs/>
        </w:rPr>
        <w:t>72/1261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pozemku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</w:t>
      </w:r>
      <w:r w:rsidR="004968AB" w:rsidRPr="00F36276">
        <w:rPr>
          <w:rFonts w:ascii="Aptos" w:hAnsi="Aptos"/>
        </w:rPr>
        <w:t>c</w:t>
      </w:r>
      <w:r w:rsidRPr="00F36276">
        <w:rPr>
          <w:rFonts w:ascii="Aptos" w:hAnsi="Aptos"/>
        </w:rPr>
        <w:t>. č. </w:t>
      </w:r>
      <w:r w:rsidR="003F668E" w:rsidRPr="00F36276">
        <w:rPr>
          <w:rFonts w:ascii="Aptos" w:hAnsi="Aptos"/>
        </w:rPr>
        <w:t>1905/2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3F668E" w:rsidRPr="00F36276">
        <w:rPr>
          <w:rFonts w:ascii="Aptos" w:hAnsi="Aptos"/>
        </w:rPr>
        <w:t>536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07AD1F44" w14:textId="156269E2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4B7FF9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852C43">
      <w:pPr>
        <w:pStyle w:val="2nadpis"/>
        <w:rPr>
          <w:rFonts w:ascii="Aptos" w:hAnsi="Aptos"/>
        </w:rPr>
      </w:pPr>
    </w:p>
    <w:p w14:paraId="49EFF775" w14:textId="30DD4D84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BC77A2" w:rsidRPr="00F36276">
        <w:rPr>
          <w:rFonts w:ascii="Aptos" w:hAnsi="Aptos"/>
        </w:rPr>
        <w:t>bezpodielového spoluvlastníctva</w:t>
      </w:r>
      <w:r w:rsidR="001B6886" w:rsidRPr="00F36276">
        <w:rPr>
          <w:rFonts w:ascii="Aptos" w:hAnsi="Aptos"/>
        </w:rPr>
        <w:t xml:space="preserve"> manželov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243F8A71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r w:rsidR="003548E0" w:rsidRPr="00F36276">
        <w:rPr>
          <w:rFonts w:ascii="Aptos" w:hAnsi="Aptos"/>
        </w:rPr>
        <w:t xml:space="preserve">MsZ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1426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852C43">
      <w:pPr>
        <w:pStyle w:val="2nadpis"/>
        <w:rPr>
          <w:rFonts w:ascii="Aptos" w:hAnsi="Aptos"/>
        </w:rPr>
      </w:pPr>
    </w:p>
    <w:p w14:paraId="48045953" w14:textId="014EC96C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132EBA" w:rsidRPr="00F36276">
        <w:rPr>
          <w:rFonts w:ascii="Aptos" w:hAnsi="Aptos"/>
        </w:rPr>
        <w:t>1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132EBA" w:rsidRPr="00F36276">
        <w:rPr>
          <w:rFonts w:ascii="Aptos" w:hAnsi="Aptos"/>
        </w:rPr>
        <w:t>2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kuchyne, chodby,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8C6772" w:rsidRPr="00F36276">
        <w:rPr>
          <w:rFonts w:ascii="Aptos" w:hAnsi="Aptos"/>
        </w:rPr>
        <w:t>5245</w:t>
      </w:r>
      <w:r w:rsidR="00BC26C4" w:rsidRPr="00F36276">
        <w:rPr>
          <w:rFonts w:ascii="Aptos" w:hAnsi="Aptos"/>
        </w:rPr>
        <w:t xml:space="preserve"> k. ú. Trenčín je </w:t>
      </w:r>
      <w:r w:rsidR="00B818B2" w:rsidRPr="00F36276">
        <w:rPr>
          <w:rFonts w:ascii="Aptos" w:hAnsi="Aptos"/>
        </w:rPr>
        <w:t>70,26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F87110" w:rsidRPr="00F36276">
        <w:rPr>
          <w:rFonts w:ascii="Aptos" w:hAnsi="Aptos"/>
        </w:rPr>
        <w:t>15,50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196A2F" w:rsidRPr="00F36276">
        <w:rPr>
          <w:rFonts w:ascii="Aptos" w:hAnsi="Aptos"/>
        </w:rPr>
        <w:t>4,28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685C851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 xml:space="preserve">ody ústredného kúrenia od </w:t>
      </w:r>
      <w:r w:rsidR="007F6153" w:rsidRPr="00F36276">
        <w:rPr>
          <w:rFonts w:ascii="Aptos" w:hAnsi="Aptos"/>
        </w:rPr>
        <w:lastRenderedPageBreak/>
        <w:t>domových stúpačiek, rozvody vody (SV a TÚV)</w:t>
      </w:r>
      <w:r w:rsidR="00FF725F" w:rsidRPr="00F36276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852C43">
      <w:pPr>
        <w:pStyle w:val="2nadpis"/>
        <w:rPr>
          <w:rFonts w:ascii="Aptos" w:hAnsi="Aptos"/>
        </w:rPr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6FAB0E20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852C43">
      <w:pPr>
        <w:pStyle w:val="2nadpis"/>
        <w:rPr>
          <w:rFonts w:ascii="Aptos" w:hAnsi="Aptos"/>
        </w:rPr>
      </w:pPr>
    </w:p>
    <w:p w14:paraId="0CF31D43" w14:textId="0F279A5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9E757F" w:rsidRPr="00F36276">
        <w:rPr>
          <w:rFonts w:ascii="Aptos" w:hAnsi="Aptos"/>
        </w:rPr>
        <w:t>72/1261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50A27C5" w:rsidR="007C02A0" w:rsidRPr="00F36276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parc. č</w:t>
      </w:r>
      <w:r w:rsidRPr="00F36276">
        <w:rPr>
          <w:rFonts w:ascii="Aptos" w:hAnsi="Aptos"/>
        </w:rPr>
        <w:t xml:space="preserve">. </w:t>
      </w:r>
      <w:r w:rsidR="009E757F" w:rsidRPr="00F36276">
        <w:rPr>
          <w:rFonts w:ascii="Aptos" w:hAnsi="Aptos"/>
        </w:rPr>
        <w:t>1905/2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9E757F" w:rsidRPr="00F36276">
        <w:rPr>
          <w:rFonts w:ascii="Aptos" w:hAnsi="Aptos"/>
        </w:rPr>
        <w:t>536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AA0855" w:rsidRPr="00F36276">
        <w:rPr>
          <w:rFonts w:ascii="Aptos" w:hAnsi="Aptos"/>
        </w:rPr>
        <w:t>72/1261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F61A9C" w:rsidRPr="00F36276">
        <w:rPr>
          <w:rFonts w:ascii="Aptos" w:hAnsi="Aptos"/>
        </w:rPr>
        <w:t>30,60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64537B73" w14:textId="67EF71E8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61A9C" w:rsidRPr="00F36276">
        <w:rPr>
          <w:rFonts w:ascii="Aptos" w:hAnsi="Aptos"/>
        </w:rPr>
        <w:t>5245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852C43">
      <w:pPr>
        <w:pStyle w:val="2nadpis"/>
        <w:rPr>
          <w:rFonts w:ascii="Aptos" w:hAnsi="Aptos"/>
        </w:rPr>
      </w:pPr>
    </w:p>
    <w:p w14:paraId="38EC72A2" w14:textId="032D5E94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38176B" w:rsidRPr="00F36276">
        <w:rPr>
          <w:rFonts w:ascii="Aptos" w:hAnsi="Aptos"/>
        </w:rPr>
        <w:t xml:space="preserve">bezpodielového spoluvlastníctva manželov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451A7136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AE487C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4662AC">
        <w:rPr>
          <w:rFonts w:ascii="Aptos" w:hAnsi="Aptos"/>
          <w:b/>
          <w:bCs/>
        </w:rPr>
        <w:t>5</w:t>
      </w:r>
      <w:r w:rsidR="00052A98" w:rsidRPr="00F36276">
        <w:rPr>
          <w:rFonts w:ascii="Aptos" w:hAnsi="Aptos"/>
          <w:b/>
          <w:bCs/>
        </w:rPr>
        <w:t>.000,00 eur</w:t>
      </w:r>
      <w:r w:rsidR="005C4F3B" w:rsidRPr="00F36276">
        <w:rPr>
          <w:rFonts w:ascii="Aptos" w:hAnsi="Aptos"/>
        </w:rPr>
        <w:t xml:space="preserve"> (slovom: </w:t>
      </w:r>
      <w:r w:rsidR="004662AC">
        <w:rPr>
          <w:rFonts w:ascii="Aptos" w:hAnsi="Aptos"/>
        </w:rPr>
        <w:t>päťtisíc</w:t>
      </w:r>
      <w:r w:rsidR="005C4F3B" w:rsidRPr="00F36276">
        <w:rPr>
          <w:rFonts w:ascii="Aptos" w:hAnsi="Aptos"/>
        </w:rPr>
        <w:t xml:space="preserve"> eur a nula centov) na účet </w:t>
      </w:r>
      <w:r w:rsidR="0012225D" w:rsidRPr="00F36276">
        <w:rPr>
          <w:rFonts w:ascii="Aptos" w:hAnsi="Aptos"/>
        </w:rPr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852C43">
      <w:pPr>
        <w:pStyle w:val="2nadpis"/>
        <w:rPr>
          <w:rFonts w:ascii="Aptos" w:hAnsi="Aptos"/>
        </w:rPr>
      </w:pPr>
    </w:p>
    <w:p w14:paraId="7D90AEAD" w14:textId="1A535FE2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C25E63" w:rsidRPr="00F36276">
        <w:rPr>
          <w:rFonts w:ascii="Aptos" w:hAnsi="Aptos"/>
        </w:rPr>
        <w:t>4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lastRenderedPageBreak/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>Spoločenstvo vlastníkov bytov č.</w:t>
      </w:r>
      <w:r w:rsidR="00FB122B" w:rsidRPr="00F36276">
        <w:rPr>
          <w:rFonts w:ascii="Aptos" w:hAnsi="Aptos"/>
        </w:rPr>
        <w:t> </w:t>
      </w:r>
      <w:r w:rsidR="004E1285">
        <w:rPr>
          <w:rFonts w:ascii="Aptos" w:hAnsi="Aptos"/>
        </w:rPr>
        <w:t>1180</w:t>
      </w:r>
      <w:r w:rsidR="004E7024" w:rsidRPr="00F36276">
        <w:rPr>
          <w:rFonts w:ascii="Aptos" w:hAnsi="Aptos"/>
        </w:rPr>
        <w:t xml:space="preserve">, </w:t>
      </w:r>
      <w:r w:rsidR="005944CC">
        <w:rPr>
          <w:rFonts w:ascii="Aptos" w:hAnsi="Aptos"/>
        </w:rPr>
        <w:t>Strojárenská 1180,</w:t>
      </w:r>
      <w:r w:rsidR="004E7024" w:rsidRPr="00F36276">
        <w:rPr>
          <w:rFonts w:ascii="Aptos" w:hAnsi="Aptos"/>
        </w:rPr>
        <w:t xml:space="preserve"> 911 0</w:t>
      </w:r>
      <w:r w:rsidR="0043780A" w:rsidRPr="00F36276">
        <w:rPr>
          <w:rFonts w:ascii="Aptos" w:hAnsi="Aptos"/>
        </w:rPr>
        <w:t>1</w:t>
      </w:r>
      <w:r w:rsidR="004E7024" w:rsidRPr="00F36276">
        <w:rPr>
          <w:rFonts w:ascii="Aptos" w:hAnsi="Aptos"/>
        </w:rPr>
        <w:t xml:space="preserve"> Trenčín, IČO: </w:t>
      </w:r>
      <w:r w:rsidR="005944CC">
        <w:rPr>
          <w:rFonts w:ascii="Aptos" w:hAnsi="Aptos"/>
        </w:rPr>
        <w:t>36 121 045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852C43">
      <w:pPr>
        <w:pStyle w:val="2nadpis"/>
        <w:rPr>
          <w:rFonts w:ascii="Aptos" w:hAnsi="Aptos"/>
        </w:rPr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55386C2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955D3B">
        <w:rPr>
          <w:rFonts w:ascii="Aptos" w:hAnsi="Aptos"/>
        </w:rPr>
        <w:t>4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lastRenderedPageBreak/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852C43">
      <w:pPr>
        <w:pStyle w:val="2nadpis"/>
        <w:rPr>
          <w:rFonts w:ascii="Aptos" w:hAnsi="Aptos"/>
        </w:rPr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>, nakoľko hodnota poskytovaného plnenia zo zmluvy, na základe ktorej má byť zapísané právo 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2C6FE20A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 40/1964 Zb. Občiansky zákonník v znení neskorších predpisov.</w:t>
      </w:r>
    </w:p>
    <w:p w14:paraId="42175FC8" w14:textId="39AE1D16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vyhotovená v </w:t>
      </w:r>
      <w:r w:rsidR="007A3BE1">
        <w:rPr>
          <w:rFonts w:ascii="Aptos" w:hAnsi="Aptos"/>
        </w:rPr>
        <w:t>6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každého</w:t>
      </w:r>
      <w:r w:rsidR="00841BC9" w:rsidRPr="00F36276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 xml:space="preserve">V Trenčíne 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F36276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4CD11213" w14:textId="77777777" w:rsidR="007B0F6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F36276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primátor mesta</w:t>
      </w:r>
    </w:p>
    <w:p w14:paraId="5D49D03A" w14:textId="4326C52D" w:rsidR="007B0F68" w:rsidRPr="00F36276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(</w:t>
      </w:r>
      <w:r w:rsidR="00D95E7F" w:rsidRPr="00F36276">
        <w:rPr>
          <w:rFonts w:ascii="Aptos" w:hAnsi="Aptos" w:cs="Arial"/>
          <w:szCs w:val="24"/>
        </w:rPr>
        <w:t>p</w:t>
      </w:r>
      <w:r w:rsidR="00EC2C90" w:rsidRPr="00F36276">
        <w:rPr>
          <w:rFonts w:ascii="Aptos" w:hAnsi="Aptos" w:cs="Arial"/>
          <w:szCs w:val="24"/>
        </w:rPr>
        <w:t>redávajúci</w:t>
      </w:r>
      <w:r w:rsidRPr="00F36276">
        <w:rPr>
          <w:rFonts w:ascii="Aptos" w:hAnsi="Aptos" w:cs="Arial"/>
          <w:szCs w:val="24"/>
        </w:rPr>
        <w:t>)</w:t>
      </w:r>
      <w:r w:rsidR="000C48DC" w:rsidRPr="00F36276">
        <w:rPr>
          <w:rFonts w:ascii="Aptos" w:hAnsi="Aptos" w:cs="Arial"/>
          <w:szCs w:val="24"/>
        </w:rPr>
        <w:br w:type="column"/>
      </w:r>
      <w:r w:rsidR="007B0F68" w:rsidRPr="00F36276">
        <w:rPr>
          <w:rFonts w:ascii="Aptos" w:hAnsi="Aptos" w:cs="Arial"/>
          <w:szCs w:val="24"/>
        </w:rPr>
        <w:t xml:space="preserve">V </w:t>
      </w:r>
      <w:r w:rsidR="002C1687" w:rsidRPr="002C6226">
        <w:rPr>
          <w:rFonts w:ascii="Aptos" w:hAnsi="Aptos" w:cs="Arial"/>
          <w:szCs w:val="24"/>
          <w:u w:val="dotted"/>
        </w:rPr>
        <w:tab/>
      </w:r>
      <w:r w:rsidR="007B0F68" w:rsidRPr="00F36276">
        <w:rPr>
          <w:rFonts w:ascii="Aptos" w:hAnsi="Aptos" w:cs="Arial"/>
          <w:szCs w:val="24"/>
        </w:rPr>
        <w:t xml:space="preserve">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F36276" w:rsidRDefault="00A507C1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0A1FB082" w14:textId="7CE9BA7D" w:rsidR="002940A3" w:rsidRPr="00F36276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F36276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</w:t>
      </w:r>
      <w:r w:rsidR="00D95E7F" w:rsidRPr="00F36276">
        <w:rPr>
          <w:rFonts w:ascii="Aptos" w:hAnsi="Aptos" w:cs="Arial"/>
          <w:bCs/>
          <w:szCs w:val="24"/>
        </w:rPr>
        <w:t>k</w:t>
      </w:r>
      <w:r w:rsidR="00CA1D82" w:rsidRPr="00F36276">
        <w:rPr>
          <w:rFonts w:ascii="Aptos" w:hAnsi="Aptos" w:cs="Arial"/>
          <w:bCs/>
          <w:szCs w:val="24"/>
        </w:rPr>
        <w:t>upujúci</w:t>
      </w:r>
      <w:r w:rsidRPr="00F36276">
        <w:rPr>
          <w:rFonts w:ascii="Aptos" w:hAnsi="Aptos" w:cs="Arial"/>
          <w:bCs/>
          <w:szCs w:val="24"/>
        </w:rPr>
        <w:t>)</w:t>
      </w:r>
    </w:p>
    <w:p w14:paraId="6FDD5AA3" w14:textId="77777777" w:rsidR="008D5DDA" w:rsidRPr="00F36276" w:rsidRDefault="008D5DDA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19EB203E" w14:textId="77777777" w:rsidR="008D5DDA" w:rsidRPr="00F36276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1922D36" w14:textId="6C40BC45" w:rsidR="008D5DDA" w:rsidRPr="00F36276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F36276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F36276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3BC1" w14:textId="77777777" w:rsidR="00CD0407" w:rsidRDefault="00CD0407">
      <w:r>
        <w:separator/>
      </w:r>
    </w:p>
  </w:endnote>
  <w:endnote w:type="continuationSeparator" w:id="0">
    <w:p w14:paraId="1DB79609" w14:textId="77777777" w:rsidR="00CD0407" w:rsidRDefault="00CD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9C81" w14:textId="77777777" w:rsidR="00CD0407" w:rsidRDefault="00CD0407">
      <w:r>
        <w:separator/>
      </w:r>
    </w:p>
  </w:footnote>
  <w:footnote w:type="continuationSeparator" w:id="0">
    <w:p w14:paraId="0A91D383" w14:textId="77777777" w:rsidR="00CD0407" w:rsidRDefault="00CD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BC1AAFA8"/>
    <w:lvl w:ilvl="0" w:tplc="67BE834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01A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5D3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0E36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2AC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2EA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87C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407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852C43"/>
    <w:pPr>
      <w:numPr>
        <w:numId w:val="5"/>
      </w:numPr>
      <w:spacing w:before="48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852C43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4271</TotalTime>
  <Pages>6</Pages>
  <Words>1469</Words>
  <Characters>8375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1985</cp:revision>
  <cp:lastPrinted>2026-07-07T10:58:00Z</cp:lastPrinted>
  <dcterms:created xsi:type="dcterms:W3CDTF">2022-07-29T12:53:00Z</dcterms:created>
  <dcterms:modified xsi:type="dcterms:W3CDTF">2026-07-16T12:22:00Z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