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22A12" w14:textId="77777777" w:rsidR="00E374E8" w:rsidRDefault="00E90F64">
      <w:pPr>
        <w:rPr>
          <w:vertAlign w:val="superscript"/>
        </w:rPr>
      </w:pPr>
      <w:r>
        <w:rPr>
          <w:vertAlign w:val="superscript"/>
        </w:rPr>
        <w:tab/>
        <w:t xml:space="preserve">    </w:t>
      </w:r>
    </w:p>
    <w:tbl>
      <w:tblPr>
        <w:tblW w:w="8820" w:type="dxa"/>
        <w:tblInd w:w="70" w:type="dxa"/>
        <w:tblCellMar>
          <w:left w:w="10" w:type="dxa"/>
          <w:right w:w="10" w:type="dxa"/>
        </w:tblCellMar>
        <w:tblLook w:val="04A0" w:firstRow="1" w:lastRow="0" w:firstColumn="1" w:lastColumn="0" w:noHBand="0" w:noVBand="1"/>
      </w:tblPr>
      <w:tblGrid>
        <w:gridCol w:w="8820"/>
      </w:tblGrid>
      <w:tr w:rsidR="00E374E8" w14:paraId="34F756F1" w14:textId="77777777">
        <w:tblPrEx>
          <w:tblCellMar>
            <w:top w:w="0" w:type="dxa"/>
            <w:bottom w:w="0" w:type="dxa"/>
          </w:tblCellMar>
        </w:tblPrEx>
        <w:trPr>
          <w:trHeight w:val="540"/>
        </w:trPr>
        <w:tc>
          <w:tcPr>
            <w:tcW w:w="8820" w:type="dxa"/>
            <w:tcBorders>
              <w:top w:val="single" w:sz="4" w:space="0" w:color="000000"/>
            </w:tcBorders>
            <w:shd w:val="clear" w:color="auto" w:fill="auto"/>
            <w:tcMar>
              <w:top w:w="0" w:type="dxa"/>
              <w:left w:w="70" w:type="dxa"/>
              <w:bottom w:w="0" w:type="dxa"/>
              <w:right w:w="70" w:type="dxa"/>
            </w:tcMar>
          </w:tcPr>
          <w:p w14:paraId="09E4CF22" w14:textId="77777777" w:rsidR="00E374E8" w:rsidRDefault="00E90F64">
            <w:pPr>
              <w:ind w:left="-135" w:firstLine="135"/>
            </w:pPr>
            <w:r>
              <w:t>Žiadateľ, adresa:</w:t>
            </w:r>
          </w:p>
          <w:p w14:paraId="29EAEF9E" w14:textId="77777777" w:rsidR="00E374E8" w:rsidRDefault="00E374E8"/>
        </w:tc>
      </w:tr>
    </w:tbl>
    <w:p w14:paraId="0FCF2D87" w14:textId="77777777" w:rsidR="00E374E8" w:rsidRDefault="00E90F64">
      <w:r>
        <w:t>Telefónne číslo:</w:t>
      </w:r>
    </w:p>
    <w:p w14:paraId="1A123C95" w14:textId="77777777" w:rsidR="00E374E8" w:rsidRDefault="00E90F64">
      <w:r>
        <w:t>IČO:</w:t>
      </w:r>
    </w:p>
    <w:p w14:paraId="48AADDDF" w14:textId="77777777" w:rsidR="00E374E8" w:rsidRDefault="00E374E8"/>
    <w:p w14:paraId="5E0E8143" w14:textId="77777777" w:rsidR="00E374E8" w:rsidRDefault="00E90F64">
      <w:r>
        <w:tab/>
      </w:r>
      <w:r>
        <w:tab/>
      </w:r>
      <w:r>
        <w:tab/>
      </w:r>
      <w:r>
        <w:tab/>
      </w:r>
      <w:r>
        <w:tab/>
      </w:r>
      <w:r>
        <w:tab/>
        <w:t>Mesto Trenčín</w:t>
      </w:r>
    </w:p>
    <w:p w14:paraId="6D81CB97" w14:textId="77777777" w:rsidR="00E374E8" w:rsidRDefault="00E90F64">
      <w:r>
        <w:tab/>
      </w:r>
      <w:r>
        <w:tab/>
      </w:r>
      <w:r>
        <w:tab/>
      </w:r>
      <w:r>
        <w:tab/>
      </w:r>
      <w:r>
        <w:tab/>
      </w:r>
      <w:r>
        <w:tab/>
        <w:t>Útvar stavebný a životného prostredia</w:t>
      </w:r>
    </w:p>
    <w:p w14:paraId="276C6169" w14:textId="77777777" w:rsidR="00E374E8" w:rsidRDefault="00E90F64">
      <w:r>
        <w:tab/>
      </w:r>
      <w:r>
        <w:tab/>
      </w:r>
      <w:r>
        <w:tab/>
      </w:r>
      <w:r>
        <w:tab/>
      </w:r>
      <w:r>
        <w:tab/>
      </w:r>
      <w:r>
        <w:tab/>
      </w:r>
      <w:hyperlink r:id="rId7" w:history="1">
        <w:r>
          <w:rPr>
            <w:rStyle w:val="Hypertextovprepojenie"/>
          </w:rPr>
          <w:t>podatena@trencin.sk</w:t>
        </w:r>
      </w:hyperlink>
      <w:r>
        <w:t xml:space="preserve"> </w:t>
      </w:r>
    </w:p>
    <w:p w14:paraId="03E1AEDF" w14:textId="77777777" w:rsidR="00E374E8" w:rsidRDefault="00E90F64">
      <w:r>
        <w:tab/>
      </w:r>
      <w:r>
        <w:tab/>
      </w:r>
      <w:r>
        <w:tab/>
      </w:r>
      <w:r>
        <w:tab/>
      </w:r>
      <w:r>
        <w:tab/>
      </w:r>
      <w:r>
        <w:tab/>
        <w:t>Mierové námestie 2</w:t>
      </w:r>
    </w:p>
    <w:p w14:paraId="03FE5D8F" w14:textId="77777777" w:rsidR="00E374E8" w:rsidRDefault="00E90F64">
      <w:pPr>
        <w:ind w:left="4248"/>
      </w:pPr>
      <w:r>
        <w:t>911 64 Trenčín</w:t>
      </w:r>
    </w:p>
    <w:p w14:paraId="5057E16F" w14:textId="77777777" w:rsidR="00E374E8" w:rsidRDefault="00E374E8">
      <w:pPr>
        <w:ind w:left="4248"/>
      </w:pPr>
    </w:p>
    <w:p w14:paraId="567038CA" w14:textId="77777777" w:rsidR="00E374E8" w:rsidRDefault="00E374E8">
      <w:pPr>
        <w:ind w:left="4248"/>
      </w:pPr>
    </w:p>
    <w:p w14:paraId="2A3F7294" w14:textId="77777777" w:rsidR="00E374E8" w:rsidRDefault="00E90F64">
      <w:r>
        <w:t>Vec</w:t>
      </w:r>
    </w:p>
    <w:p w14:paraId="5F1B5F65" w14:textId="77777777" w:rsidR="00E374E8" w:rsidRDefault="00E90F64">
      <w:pPr>
        <w:rPr>
          <w:b/>
        </w:rPr>
      </w:pPr>
      <w:r>
        <w:rPr>
          <w:b/>
        </w:rPr>
        <w:t>Žiadosť o vydanie povolenia na rozkopávku verejnej zelene</w:t>
      </w:r>
    </w:p>
    <w:p w14:paraId="38279868" w14:textId="77777777" w:rsidR="00E374E8" w:rsidRDefault="00E374E8"/>
    <w:p w14:paraId="620EAB24" w14:textId="77777777" w:rsidR="00E374E8" w:rsidRDefault="00E90F64">
      <w:r>
        <w:tab/>
        <w:t>Žiadame  o  vydanie  povolenia  na  rozkopanie  verejnej  zelene  na  ulici .................................................................................................................................... v Trenčíne</w:t>
      </w:r>
    </w:p>
    <w:p w14:paraId="67C86A5A" w14:textId="77777777" w:rsidR="00E374E8" w:rsidRDefault="00E90F64">
      <w:r>
        <w:t>za účelom .....................................................................................................................................</w:t>
      </w:r>
    </w:p>
    <w:p w14:paraId="0EA4FC94" w14:textId="77777777" w:rsidR="00E374E8" w:rsidRDefault="00E90F64">
      <w:r>
        <w:t>.....................................................................................................................................................................................................................................................................................................................................................................................................................................................................</w:t>
      </w:r>
    </w:p>
    <w:p w14:paraId="6A7A733C" w14:textId="77777777" w:rsidR="00E374E8" w:rsidRDefault="00E90F64">
      <w:r>
        <w:t>na trávnatej ploche vo výmere   ......................... m</w:t>
      </w:r>
      <w:r>
        <w:rPr>
          <w:vertAlign w:val="superscript"/>
        </w:rPr>
        <w:t>2</w:t>
      </w:r>
    </w:p>
    <w:p w14:paraId="76A3AAD9" w14:textId="77777777" w:rsidR="00E374E8" w:rsidRDefault="00E90F64">
      <w:r>
        <w:t xml:space="preserve">rozmer výkopu:   dĺžka  ryhy ......................... m  </w:t>
      </w:r>
    </w:p>
    <w:p w14:paraId="7FDE2FCE" w14:textId="77777777" w:rsidR="00E374E8" w:rsidRDefault="00E90F64">
      <w:r>
        <w:tab/>
      </w:r>
      <w:r>
        <w:tab/>
        <w:t xml:space="preserve">     šírka   ryhy ......................... m</w:t>
      </w:r>
    </w:p>
    <w:p w14:paraId="09DCDE1C" w14:textId="77777777" w:rsidR="00E374E8" w:rsidRDefault="00E90F64">
      <w:r>
        <w:t>pozemok, na ktorom bude rozkopávka realizovaná - číslo parcely............... v </w:t>
      </w:r>
      <w:proofErr w:type="spellStart"/>
      <w:r>
        <w:t>k.ú</w:t>
      </w:r>
      <w:proofErr w:type="spellEnd"/>
      <w:r>
        <w:t>....................</w:t>
      </w:r>
    </w:p>
    <w:p w14:paraId="79419DC7" w14:textId="77777777" w:rsidR="00E374E8" w:rsidRDefault="00E374E8"/>
    <w:p w14:paraId="654ED1AD" w14:textId="77777777" w:rsidR="00E374E8" w:rsidRDefault="00E90F64">
      <w:r>
        <w:t>Stavebné práce budú realizované v rozsahu ........ kalendárnych dní v termíne od ......................  do ..................................</w:t>
      </w:r>
    </w:p>
    <w:p w14:paraId="1BCED9C1" w14:textId="77777777" w:rsidR="00E374E8" w:rsidRDefault="00E90F64">
      <w:r>
        <w:t>Plocha bude uvedená do funkčného stavu do  ..........................................</w:t>
      </w:r>
    </w:p>
    <w:p w14:paraId="698476E9" w14:textId="77777777" w:rsidR="00E374E8" w:rsidRDefault="00E374E8"/>
    <w:p w14:paraId="19D2B285" w14:textId="77777777" w:rsidR="00E374E8" w:rsidRDefault="00E90F64">
      <w:r>
        <w:t>Kontaktná osoba počas realizácie:</w:t>
      </w:r>
    </w:p>
    <w:p w14:paraId="4317650B" w14:textId="77777777" w:rsidR="00E374E8" w:rsidRDefault="00E90F64">
      <w:r>
        <w:t xml:space="preserve">                                        tel. číslo:</w:t>
      </w:r>
    </w:p>
    <w:p w14:paraId="738C30D5" w14:textId="77777777" w:rsidR="00E374E8" w:rsidRDefault="00E374E8"/>
    <w:p w14:paraId="643A536A" w14:textId="77777777" w:rsidR="00E374E8" w:rsidRDefault="00E90F64">
      <w:pPr>
        <w:jc w:val="both"/>
      </w:pPr>
      <w:r>
        <w:t xml:space="preserve">Pre potreby označenia rozkopávky budú zverejnené kontaktné údaje žiadateľa a zodpovednej osoby. Za rozkopanie verejného priestranstva vyberá Mesto Trenčín daň podľa Všeobecne záväzného nariadenia mesta Trenčín č.14/2013 o miestnych daniach a miestnom poplatku za komunálne odpady a drobné stavebné odpady. </w:t>
      </w:r>
    </w:p>
    <w:p w14:paraId="2C9EE30C" w14:textId="77777777" w:rsidR="00E374E8" w:rsidRDefault="00E374E8"/>
    <w:p w14:paraId="66791F85" w14:textId="77777777" w:rsidR="00E374E8" w:rsidRDefault="00E374E8"/>
    <w:p w14:paraId="4FBB1B30" w14:textId="77777777" w:rsidR="00E374E8" w:rsidRDefault="00E90F64">
      <w:r>
        <w:t>V Trenčíne dňa ...............</w:t>
      </w:r>
      <w:r>
        <w:tab/>
      </w:r>
      <w:r>
        <w:tab/>
      </w:r>
      <w:r>
        <w:tab/>
      </w:r>
      <w:r>
        <w:tab/>
      </w:r>
      <w:r>
        <w:tab/>
      </w:r>
      <w:r>
        <w:tab/>
        <w:t xml:space="preserve">.......................................... </w:t>
      </w:r>
    </w:p>
    <w:p w14:paraId="580EF387" w14:textId="77777777" w:rsidR="00E374E8" w:rsidRDefault="00E90F64">
      <w:r>
        <w:tab/>
      </w:r>
      <w:r>
        <w:tab/>
      </w:r>
      <w:r>
        <w:tab/>
      </w:r>
      <w:r>
        <w:tab/>
      </w:r>
      <w:r>
        <w:tab/>
      </w:r>
      <w:r>
        <w:tab/>
      </w:r>
      <w:r>
        <w:tab/>
      </w:r>
      <w:r>
        <w:tab/>
      </w:r>
      <w:r>
        <w:tab/>
        <w:t xml:space="preserve">        podpis žiadateľa</w:t>
      </w:r>
    </w:p>
    <w:p w14:paraId="50A15BE2" w14:textId="77777777" w:rsidR="00E374E8" w:rsidRDefault="00E90F64">
      <w:r>
        <w:tab/>
      </w:r>
      <w:r>
        <w:tab/>
      </w:r>
      <w:r>
        <w:tab/>
      </w:r>
      <w:r>
        <w:tab/>
      </w:r>
      <w:r>
        <w:tab/>
      </w:r>
      <w:r>
        <w:tab/>
      </w:r>
      <w:r>
        <w:tab/>
      </w:r>
      <w:r>
        <w:tab/>
      </w:r>
      <w:r>
        <w:tab/>
      </w:r>
      <w:r>
        <w:tab/>
        <w:t xml:space="preserve">   pečiatka</w:t>
      </w:r>
      <w:r>
        <w:tab/>
      </w:r>
    </w:p>
    <w:p w14:paraId="594EBEC6" w14:textId="77777777" w:rsidR="00E374E8" w:rsidRDefault="00E374E8"/>
    <w:p w14:paraId="3CF98B52" w14:textId="77777777" w:rsidR="00E374E8" w:rsidRDefault="00E90F64">
      <w:r>
        <w:t>Prílohy:</w:t>
      </w:r>
    </w:p>
    <w:p w14:paraId="4C629704" w14:textId="77777777" w:rsidR="00E374E8" w:rsidRDefault="00E90F64">
      <w:pPr>
        <w:numPr>
          <w:ilvl w:val="0"/>
          <w:numId w:val="1"/>
        </w:numPr>
      </w:pPr>
      <w:r>
        <w:t>situácia záberu</w:t>
      </w:r>
    </w:p>
    <w:p w14:paraId="7D484034" w14:textId="77777777" w:rsidR="00E374E8" w:rsidRDefault="00E90F64">
      <w:pPr>
        <w:numPr>
          <w:ilvl w:val="0"/>
          <w:numId w:val="1"/>
        </w:numPr>
      </w:pPr>
      <w:r>
        <w:t>kópiu stavebného povolenia, resp. ohlásenia drobnej stavby</w:t>
      </w:r>
    </w:p>
    <w:p w14:paraId="57D3FD3B" w14:textId="77777777" w:rsidR="00E374E8" w:rsidRDefault="00E90F64">
      <w:pPr>
        <w:numPr>
          <w:ilvl w:val="0"/>
          <w:numId w:val="1"/>
        </w:numPr>
      </w:pPr>
      <w:r>
        <w:t>harmonogram a spôsob vykonania činnosti prác</w:t>
      </w:r>
    </w:p>
    <w:p w14:paraId="7AA6A176" w14:textId="77777777" w:rsidR="00E374E8" w:rsidRDefault="00E374E8"/>
    <w:p w14:paraId="658D34AF" w14:textId="77777777" w:rsidR="00E374E8" w:rsidRDefault="00E374E8"/>
    <w:p w14:paraId="752B117C" w14:textId="77777777" w:rsidR="00E374E8" w:rsidRDefault="00E90F64">
      <w:pPr>
        <w:tabs>
          <w:tab w:val="left" w:leader="dot" w:pos="2340"/>
        </w:tabs>
        <w:spacing w:before="240"/>
        <w:rPr>
          <w:rFonts w:ascii="Arial" w:hAnsi="Arial" w:cs="Arial"/>
          <w:sz w:val="18"/>
          <w:szCs w:val="18"/>
        </w:rPr>
      </w:pPr>
      <w:r>
        <w:rPr>
          <w:rFonts w:ascii="Arial" w:hAnsi="Arial" w:cs="Arial"/>
          <w:sz w:val="18"/>
          <w:szCs w:val="18"/>
        </w:rPr>
        <w:t xml:space="preserve">V Trenčíne </w:t>
      </w:r>
      <w:r>
        <w:rPr>
          <w:rFonts w:ascii="Arial" w:hAnsi="Arial" w:cs="Arial"/>
          <w:sz w:val="18"/>
          <w:szCs w:val="18"/>
        </w:rPr>
        <w:tab/>
      </w:r>
    </w:p>
    <w:p w14:paraId="104AC22D" w14:textId="77777777" w:rsidR="00E374E8" w:rsidRDefault="00E90F64">
      <w:pPr>
        <w:tabs>
          <w:tab w:val="left" w:pos="5760"/>
          <w:tab w:val="left" w:leader="dot" w:pos="8100"/>
        </w:tabs>
        <w:spacing w:before="240"/>
        <w:rPr>
          <w:rFonts w:ascii="Arial" w:hAnsi="Arial" w:cs="Arial"/>
          <w:sz w:val="18"/>
          <w:szCs w:val="18"/>
        </w:rPr>
      </w:pPr>
      <w:r>
        <w:rPr>
          <w:rFonts w:ascii="Arial" w:hAnsi="Arial" w:cs="Arial"/>
          <w:sz w:val="18"/>
          <w:szCs w:val="18"/>
        </w:rPr>
        <w:tab/>
      </w:r>
      <w:r>
        <w:rPr>
          <w:rFonts w:ascii="Arial" w:hAnsi="Arial" w:cs="Arial"/>
          <w:sz w:val="18"/>
          <w:szCs w:val="18"/>
        </w:rPr>
        <w:tab/>
      </w:r>
    </w:p>
    <w:p w14:paraId="1F080334" w14:textId="77777777" w:rsidR="00E374E8" w:rsidRDefault="00E90F64">
      <w:pPr>
        <w:ind w:left="5761" w:right="970"/>
        <w:jc w:val="center"/>
        <w:rPr>
          <w:rFonts w:ascii="Arial" w:hAnsi="Arial" w:cs="Arial"/>
          <w:sz w:val="18"/>
          <w:szCs w:val="18"/>
        </w:rPr>
      </w:pPr>
      <w:r>
        <w:rPr>
          <w:rFonts w:ascii="Arial" w:hAnsi="Arial" w:cs="Arial"/>
          <w:sz w:val="18"/>
          <w:szCs w:val="18"/>
        </w:rPr>
        <w:t>pečiatka a podpis</w:t>
      </w:r>
    </w:p>
    <w:p w14:paraId="116FA6FA" w14:textId="77777777" w:rsidR="00E374E8" w:rsidRDefault="00E374E8">
      <w:pPr>
        <w:ind w:left="5761" w:right="970"/>
        <w:jc w:val="center"/>
        <w:rPr>
          <w:rFonts w:ascii="Arial" w:hAnsi="Arial" w:cs="Arial"/>
          <w:sz w:val="18"/>
          <w:szCs w:val="18"/>
        </w:rPr>
      </w:pPr>
    </w:p>
    <w:p w14:paraId="03658A6F" w14:textId="77777777" w:rsidR="00E374E8" w:rsidRDefault="00E374E8">
      <w:pPr>
        <w:widowControl w:val="0"/>
        <w:autoSpaceDE w:val="0"/>
        <w:rPr>
          <w:rFonts w:ascii="Calibri" w:hAnsi="Calibri" w:cs="Calibri"/>
          <w:i/>
          <w:iCs/>
          <w:sz w:val="20"/>
          <w:szCs w:val="20"/>
        </w:rPr>
      </w:pPr>
    </w:p>
    <w:p w14:paraId="697C6DFB" w14:textId="77777777" w:rsidR="00E374E8" w:rsidRDefault="00E90F64">
      <w:pPr>
        <w:pStyle w:val="PredformtovanHTML"/>
        <w:jc w:val="both"/>
      </w:pPr>
      <w:r>
        <w:rPr>
          <w:rFonts w:ascii="Calibri" w:hAnsi="Calibri" w:cs="Calibri"/>
          <w:b/>
        </w:rPr>
        <w:t>Spracovanie osobných údajov</w:t>
      </w:r>
    </w:p>
    <w:p w14:paraId="65943616" w14:textId="77777777" w:rsidR="00E374E8" w:rsidRDefault="00E90F64">
      <w:pPr>
        <w:pStyle w:val="Normlnywebov"/>
        <w:jc w:val="both"/>
      </w:pPr>
      <w:r>
        <w:t xml:space="preserve">Mesto  Trenčín </w:t>
      </w:r>
      <w:r>
        <w:rPr>
          <w:iCs/>
        </w:rPr>
        <w:t xml:space="preserve">so sídlom Mierové nám. 2,   911 64 Trenčín,  kontakt:  </w:t>
      </w:r>
      <w:hyperlink r:id="rId8" w:history="1">
        <w:r>
          <w:rPr>
            <w:rStyle w:val="Hypertextovprepojenie"/>
            <w:iCs/>
          </w:rPr>
          <w:t>podatelna@trencin.sk</w:t>
        </w:r>
      </w:hyperlink>
      <w:r>
        <w:rPr>
          <w:iCs/>
        </w:rPr>
        <w:t xml:space="preserve"> , </w:t>
      </w:r>
      <w:hyperlink r:id="rId9" w:history="1">
        <w:r>
          <w:rPr>
            <w:rStyle w:val="Hypertextovprepojenie"/>
            <w:iCs/>
          </w:rPr>
          <w:t>www.trencin.sk</w:t>
        </w:r>
      </w:hyperlink>
      <w:r>
        <w:rPr>
          <w:rStyle w:val="Hypertextovprepojenie"/>
          <w:iCs/>
        </w:rPr>
        <w:t xml:space="preserve"> </w:t>
      </w:r>
      <w:r>
        <w:t xml:space="preserve">spracúva poskytnuté osobné údaje ako prevádzkovateľ na splnenie úlohy realizovanej vo verejnom záujme alebo pri výkone verejnej moci zverenej prevádzkovateľovi v zmysle čl.6 ods. 1 písm. e) Nariadenia Európskeho parlamentu a Rady č.2016/679  o ochrane fyzických osôb pri spracúvaní osobných údajov a o voľnom pohybe takýchto údajov v súlade s a zákonom č.18/2018 </w:t>
      </w:r>
      <w:proofErr w:type="spellStart"/>
      <w:r>
        <w:t>Z.z</w:t>
      </w:r>
      <w:proofErr w:type="spellEnd"/>
      <w:r>
        <w:t xml:space="preserve">. o ochrane osobných údajov. Spracúvanie je  uskutočnené na základe  </w:t>
      </w:r>
      <w:r>
        <w:rPr>
          <w:lang w:eastAsia="cs-CZ"/>
        </w:rPr>
        <w:t>VZN Mesta Trenčín č.14/2013 o miestnych daniach a miestnom poplatku za komunálne odpady a drobné stavebné odpady v platnom znení</w:t>
      </w:r>
      <w:r>
        <w:t xml:space="preserve"> a VZN 12/2017 o ochrane verejnej zelene v platnom znení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w:t>
      </w:r>
      <w:r>
        <w:rPr>
          <w:iCs/>
        </w:rPr>
        <w:t xml:space="preserve">Príjemcovia sú prevádzkovateľ, orgány štátnej moci a kontrolné orgány. Prenos do tretej krajiny nebude realizovaný, automatizované individuálne rozhodovanie vrátane profilovania nebude vykonávané. </w:t>
      </w:r>
      <w:r>
        <w:t xml:space="preserve">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t>Z.z</w:t>
      </w:r>
      <w:proofErr w:type="spellEnd"/>
      <w:r>
        <w:t xml:space="preserve">. </w:t>
      </w:r>
      <w:r>
        <w:rPr>
          <w:shd w:val="clear" w:color="auto" w:fill="FFFFFF"/>
        </w:rPr>
        <w:t>Predmetné práva si dotknutá osoba môže uplatniť  písomne doručením žiadosti na adresu: Mesto Trenčín, Mierové nám. 2, 911 64, osobne do podateľne  Mestského úradu v Trenčíne alebo elektronicky na email  </w:t>
      </w:r>
      <w:hyperlink r:id="rId10" w:history="1">
        <w:r>
          <w:rPr>
            <w:rStyle w:val="Hypertextovprepojenie"/>
            <w:color w:val="auto"/>
            <w:u w:val="none"/>
            <w:shd w:val="clear" w:color="auto" w:fill="FFFFFF"/>
          </w:rPr>
          <w:t>oou@trencin.sk</w:t>
        </w:r>
      </w:hyperlink>
      <w:r>
        <w:rPr>
          <w:shd w:val="clear" w:color="auto" w:fill="FFFFFF"/>
        </w:rPr>
        <w:t xml:space="preserve"> . Kontakt na osobu zodpovednú za ochranu osobných údajov </w:t>
      </w:r>
      <w:hyperlink r:id="rId11" w:history="1">
        <w:r>
          <w:rPr>
            <w:rStyle w:val="Hypertextovprepojenie"/>
            <w:color w:val="auto"/>
            <w:u w:val="none"/>
            <w:shd w:val="clear" w:color="auto" w:fill="FFFFFF"/>
          </w:rPr>
          <w:t>zodpovednaosoba@somi.sk</w:t>
        </w:r>
      </w:hyperlink>
      <w:r>
        <w:rPr>
          <w:shd w:val="clear" w:color="auto" w:fill="FFFFFF"/>
        </w:rPr>
        <w:t xml:space="preserve"> tel.+421484146759. </w:t>
      </w:r>
      <w:r>
        <w:rPr>
          <w:iCs/>
          <w:lang w:eastAsia="cs-CZ"/>
        </w:rPr>
        <w:t xml:space="preserve">Prevádzkovateľ týmto prehlasuje, že osobné údaje dotknutej osoby bude spracovávať plne v súlade s ustanoveniami platnej legislatívy. </w:t>
      </w:r>
      <w:r>
        <w:t xml:space="preserve">Viac informácií o ochrane osobných údajov nájdete na stránke </w:t>
      </w:r>
      <w:hyperlink r:id="rId12" w:history="1">
        <w:r>
          <w:rPr>
            <w:rStyle w:val="Hypertextovprepojenie"/>
          </w:rPr>
          <w:t>www.trencin.sk</w:t>
        </w:r>
      </w:hyperlink>
    </w:p>
    <w:p w14:paraId="01EBC628" w14:textId="77777777" w:rsidR="00E374E8" w:rsidRDefault="00E374E8">
      <w:pPr>
        <w:pStyle w:val="PredformtovanHTML"/>
        <w:jc w:val="both"/>
        <w:rPr>
          <w:rFonts w:ascii="Calibri" w:hAnsi="Calibri" w:cs="Calibri"/>
        </w:rPr>
      </w:pPr>
    </w:p>
    <w:p w14:paraId="4D1DB00B" w14:textId="77777777" w:rsidR="00E374E8" w:rsidRDefault="00E374E8">
      <w:pPr>
        <w:ind w:left="5761" w:right="970"/>
        <w:jc w:val="center"/>
      </w:pPr>
    </w:p>
    <w:p w14:paraId="06F762BB" w14:textId="77777777" w:rsidR="00E374E8" w:rsidRDefault="00E374E8">
      <w:pPr>
        <w:ind w:left="5761" w:right="970"/>
        <w:jc w:val="center"/>
      </w:pPr>
    </w:p>
    <w:sectPr w:rsidR="00E374E8">
      <w:footerReference w:type="default" r:id="rId13"/>
      <w:pgSz w:w="11906" w:h="16838"/>
      <w:pgMar w:top="899" w:right="1417" w:bottom="89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585A0" w14:textId="77777777" w:rsidR="00ED1363" w:rsidRDefault="00ED1363">
      <w:r>
        <w:separator/>
      </w:r>
    </w:p>
  </w:endnote>
  <w:endnote w:type="continuationSeparator" w:id="0">
    <w:p w14:paraId="10D77687" w14:textId="77777777" w:rsidR="00ED1363" w:rsidRDefault="00ED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0A447" w14:textId="77777777" w:rsidR="00E90F64" w:rsidRDefault="00E90F64">
    <w:pPr>
      <w:pStyle w:val="Pta"/>
      <w:rPr>
        <w:rFonts w:ascii="Arial Black" w:hAnsi="Arial Black"/>
        <w:sz w:val="10"/>
        <w:szCs w:val="10"/>
      </w:rPr>
    </w:pPr>
    <w:r>
      <w:rPr>
        <w:rFonts w:ascii="Arial Black" w:hAnsi="Arial Black"/>
        <w:sz w:val="10"/>
        <w:szCs w:val="10"/>
      </w:rPr>
      <w:t xml:space="preserve">MsÚ TN 40/2006/z3     </w:t>
    </w:r>
    <w:r>
      <w:rPr>
        <w:rFonts w:ascii="Arial Black" w:hAnsi="Arial Black"/>
        <w:sz w:val="10"/>
        <w:szCs w:val="10"/>
      </w:rPr>
      <w:tab/>
    </w:r>
    <w:r>
      <w:rPr>
        <w:rFonts w:ascii="Arial Black" w:hAnsi="Arial Black"/>
        <w:sz w:val="10"/>
        <w:szCs w:val="10"/>
      </w:rP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8C0AD" w14:textId="77777777" w:rsidR="00ED1363" w:rsidRDefault="00ED1363">
      <w:r>
        <w:rPr>
          <w:color w:val="000000"/>
        </w:rPr>
        <w:separator/>
      </w:r>
    </w:p>
  </w:footnote>
  <w:footnote w:type="continuationSeparator" w:id="0">
    <w:p w14:paraId="4274F150" w14:textId="77777777" w:rsidR="00ED1363" w:rsidRDefault="00ED1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A66B4"/>
    <w:multiLevelType w:val="multilevel"/>
    <w:tmpl w:val="AF225D5C"/>
    <w:lvl w:ilvl="0">
      <w:numFmt w:val="bullet"/>
      <w:lvlText w:val="-"/>
      <w:lvlJc w:val="left"/>
      <w:pPr>
        <w:ind w:left="1065" w:hanging="360"/>
      </w:pPr>
      <w:rPr>
        <w:rFonts w:ascii="Times New Roman" w:eastAsia="Times New Roman" w:hAnsi="Times New Roman"/>
      </w:rPr>
    </w:lvl>
    <w:lvl w:ilvl="1">
      <w:numFmt w:val="bullet"/>
      <w:lvlText w:val="o"/>
      <w:lvlJc w:val="left"/>
      <w:pPr>
        <w:ind w:left="1785" w:hanging="360"/>
      </w:pPr>
      <w:rPr>
        <w:rFonts w:ascii="Courier New" w:hAnsi="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rPr>
    </w:lvl>
    <w:lvl w:ilvl="8">
      <w:numFmt w:val="bullet"/>
      <w:lvlText w:val=""/>
      <w:lvlJc w:val="left"/>
      <w:pPr>
        <w:ind w:left="682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4E8"/>
    <w:rsid w:val="008A0FBE"/>
    <w:rsid w:val="00C90313"/>
    <w:rsid w:val="00E374E8"/>
    <w:rsid w:val="00E90F64"/>
    <w:rsid w:val="00ED13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4EEE"/>
  <w15:docId w15:val="{5E9E1E5D-653A-44B8-82E2-18888A8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pPr>
      <w:suppressAutoHyphens/>
      <w:autoSpaceDN w:val="0"/>
      <w:textAlignment w:val="baseline"/>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character" w:customStyle="1" w:styleId="HlavikaChar">
    <w:name w:val="Hlavička Char"/>
    <w:rPr>
      <w:rFonts w:cs="Times New Roman"/>
      <w:sz w:val="24"/>
      <w:szCs w:val="24"/>
    </w:rPr>
  </w:style>
  <w:style w:type="paragraph" w:styleId="Pta">
    <w:name w:val="footer"/>
    <w:basedOn w:val="Normlny"/>
    <w:pPr>
      <w:tabs>
        <w:tab w:val="center" w:pos="4536"/>
        <w:tab w:val="right" w:pos="9072"/>
      </w:tabs>
    </w:pPr>
  </w:style>
  <w:style w:type="character" w:customStyle="1" w:styleId="PtaChar">
    <w:name w:val="Päta Char"/>
    <w:rPr>
      <w:rFonts w:cs="Times New Roman"/>
      <w:sz w:val="24"/>
      <w:szCs w:val="24"/>
    </w:rPr>
  </w:style>
  <w:style w:type="paragraph" w:styleId="Textbubliny">
    <w:name w:val="Balloon Text"/>
    <w:basedOn w:val="Normlny"/>
    <w:rPr>
      <w:rFonts w:ascii="Segoe UI" w:hAnsi="Segoe UI" w:cs="Segoe UI"/>
      <w:sz w:val="18"/>
      <w:szCs w:val="18"/>
    </w:rPr>
  </w:style>
  <w:style w:type="character" w:customStyle="1" w:styleId="TextbublinyChar">
    <w:name w:val="Text bubliny Char"/>
    <w:rPr>
      <w:rFonts w:ascii="Segoe UI" w:hAnsi="Segoe UI" w:cs="Segoe UI"/>
      <w:sz w:val="18"/>
      <w:szCs w:val="18"/>
    </w:rPr>
  </w:style>
  <w:style w:type="character" w:styleId="Hypertextovprepojenie">
    <w:name w:val="Hyperlink"/>
    <w:rPr>
      <w:color w:val="0563C1"/>
      <w:u w:val="single"/>
    </w:rPr>
  </w:style>
  <w:style w:type="paragraph" w:styleId="PredformtovanHTML">
    <w:name w:val="HTML Preformatted"/>
    <w:basedOn w:val="Norm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Calibri" w:hAnsi="Courier New" w:cs="Courier New"/>
      <w:sz w:val="20"/>
      <w:szCs w:val="20"/>
    </w:rPr>
  </w:style>
  <w:style w:type="character" w:customStyle="1" w:styleId="PredformtovanHTMLChar">
    <w:name w:val="Predformátované HTML Char"/>
    <w:rPr>
      <w:rFonts w:ascii="Courier New" w:eastAsia="Calibri" w:hAnsi="Courier New" w:cs="Courier New"/>
      <w:sz w:val="20"/>
      <w:szCs w:val="20"/>
    </w:rPr>
  </w:style>
  <w:style w:type="character" w:styleId="Nevyrieenzmienka">
    <w:name w:val="Unresolved Mention"/>
    <w:rPr>
      <w:color w:val="605E5C"/>
      <w:shd w:val="clear" w:color="auto" w:fill="E1DFDD"/>
    </w:rPr>
  </w:style>
  <w:style w:type="paragraph" w:styleId="Odsekzoznamu">
    <w:name w:val="List Paragraph"/>
    <w:basedOn w:val="Normlny"/>
    <w:pPr>
      <w:suppressAutoHyphens w:val="0"/>
      <w:spacing w:after="160" w:line="251" w:lineRule="auto"/>
      <w:ind w:left="720"/>
      <w:textAlignment w:val="auto"/>
    </w:pPr>
    <w:rPr>
      <w:rFonts w:ascii="Calibri" w:hAnsi="Calibri"/>
      <w:sz w:val="22"/>
      <w:szCs w:val="22"/>
      <w:lang w:eastAsia="en-US"/>
    </w:rPr>
  </w:style>
  <w:style w:type="paragraph" w:styleId="Normlnywebov">
    <w:name w:val="Normal (Web)"/>
    <w:basedOn w:val="Normlny"/>
    <w:pPr>
      <w:suppressAutoHyphens w:val="0"/>
      <w:spacing w:before="100" w:after="100"/>
      <w:textAlignment w:val="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odatelna@trencin.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na@trencin.sk" TargetMode="External"/><Relationship Id="rId12" Type="http://schemas.openxmlformats.org/officeDocument/2006/relationships/hyperlink" Target="http://www.trenci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dpovednaosoba@somi.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ou@trencin.sk" TargetMode="External"/><Relationship Id="rId4" Type="http://schemas.openxmlformats.org/officeDocument/2006/relationships/webSettings" Target="webSettings.xml"/><Relationship Id="rId9" Type="http://schemas.openxmlformats.org/officeDocument/2006/relationships/hyperlink" Target="http://www.trencin.s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Meno, adresa žiadateľa:</vt:lpstr>
    </vt:vector>
  </TitlesOfParts>
  <Company/>
  <LinksUpToDate>false</LinksUpToDate>
  <CharactersWithSpaces>4697</CharactersWithSpaces>
  <SharedDoc>false</SharedDoc>
  <HLinks>
    <vt:vector size="36" baseType="variant">
      <vt:variant>
        <vt:i4>7012448</vt:i4>
      </vt:variant>
      <vt:variant>
        <vt:i4>15</vt:i4>
      </vt:variant>
      <vt:variant>
        <vt:i4>0</vt:i4>
      </vt:variant>
      <vt:variant>
        <vt:i4>5</vt:i4>
      </vt:variant>
      <vt:variant>
        <vt:lpwstr>http://www.trencin.sk/</vt:lpwstr>
      </vt:variant>
      <vt:variant>
        <vt:lpwstr/>
      </vt:variant>
      <vt:variant>
        <vt:i4>2228226</vt:i4>
      </vt:variant>
      <vt:variant>
        <vt:i4>12</vt:i4>
      </vt:variant>
      <vt:variant>
        <vt:i4>0</vt:i4>
      </vt:variant>
      <vt:variant>
        <vt:i4>5</vt:i4>
      </vt:variant>
      <vt:variant>
        <vt:lpwstr>mailto:zodpovednaosoba@somi.sk</vt:lpwstr>
      </vt:variant>
      <vt:variant>
        <vt:lpwstr/>
      </vt:variant>
      <vt:variant>
        <vt:i4>1507390</vt:i4>
      </vt:variant>
      <vt:variant>
        <vt:i4>9</vt:i4>
      </vt:variant>
      <vt:variant>
        <vt:i4>0</vt:i4>
      </vt:variant>
      <vt:variant>
        <vt:i4>5</vt:i4>
      </vt:variant>
      <vt:variant>
        <vt:lpwstr>mailto:oou@trencin.sk</vt:lpwstr>
      </vt:variant>
      <vt:variant>
        <vt:lpwstr/>
      </vt:variant>
      <vt:variant>
        <vt:i4>7012448</vt:i4>
      </vt:variant>
      <vt:variant>
        <vt:i4>6</vt:i4>
      </vt:variant>
      <vt:variant>
        <vt:i4>0</vt:i4>
      </vt:variant>
      <vt:variant>
        <vt:i4>5</vt:i4>
      </vt:variant>
      <vt:variant>
        <vt:lpwstr>http://www.trencin.sk/</vt:lpwstr>
      </vt:variant>
      <vt:variant>
        <vt:lpwstr/>
      </vt:variant>
      <vt:variant>
        <vt:i4>6291540</vt:i4>
      </vt:variant>
      <vt:variant>
        <vt:i4>3</vt:i4>
      </vt:variant>
      <vt:variant>
        <vt:i4>0</vt:i4>
      </vt:variant>
      <vt:variant>
        <vt:i4>5</vt:i4>
      </vt:variant>
      <vt:variant>
        <vt:lpwstr>mailto:podatelna@trencin.sk</vt:lpwstr>
      </vt:variant>
      <vt:variant>
        <vt:lpwstr/>
      </vt:variant>
      <vt:variant>
        <vt:i4>1835055</vt:i4>
      </vt:variant>
      <vt:variant>
        <vt:i4>0</vt:i4>
      </vt:variant>
      <vt:variant>
        <vt:i4>0</vt:i4>
      </vt:variant>
      <vt:variant>
        <vt:i4>5</vt:i4>
      </vt:variant>
      <vt:variant>
        <vt:lpwstr>mailto:podatena@trencin.sk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 adresa žiadateľa:</dc:title>
  <dc:subject/>
  <dc:creator>Barcakova</dc:creator>
  <cp:keywords/>
  <dc:description/>
  <cp:lastModifiedBy>R5575</cp:lastModifiedBy>
  <cp:revision>2</cp:revision>
  <cp:lastPrinted>2017-06-19T06:56:00Z</cp:lastPrinted>
  <dcterms:created xsi:type="dcterms:W3CDTF">2021-04-12T06:42:00Z</dcterms:created>
  <dcterms:modified xsi:type="dcterms:W3CDTF">2021-04-12T06:42:00Z</dcterms:modified>
</cp:coreProperties>
</file>